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1C" w:rsidRDefault="00F3581B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同德高中</w:t>
      </w:r>
    </w:p>
    <w:p w:rsidR="0036651C" w:rsidRDefault="00F3581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學</w:t>
      </w:r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>度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團</w:t>
      </w:r>
      <w:r>
        <w:rPr>
          <w:rFonts w:ascii="標楷體" w:eastAsia="標楷體" w:hAnsi="標楷體"/>
          <w:sz w:val="36"/>
          <w:szCs w:val="36"/>
        </w:rPr>
        <w:t>體</w:t>
      </w:r>
      <w:r>
        <w:rPr>
          <w:rFonts w:ascii="標楷體" w:eastAsia="標楷體" w:hAnsi="標楷體"/>
          <w:sz w:val="36"/>
          <w:szCs w:val="36"/>
        </w:rPr>
        <w:t>課</w:t>
      </w:r>
      <w:r>
        <w:rPr>
          <w:rFonts w:ascii="標楷體" w:eastAsia="標楷體" w:hAnsi="標楷體"/>
          <w:sz w:val="36"/>
          <w:szCs w:val="36"/>
        </w:rPr>
        <w:t>程</w:t>
      </w:r>
      <w:r>
        <w:rPr>
          <w:rFonts w:ascii="標楷體" w:eastAsia="標楷體" w:hAnsi="標楷體"/>
          <w:sz w:val="36"/>
          <w:szCs w:val="36"/>
        </w:rPr>
        <w:t>諮詢紀錄表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高二上</w:t>
      </w:r>
      <w:r>
        <w:rPr>
          <w:rFonts w:ascii="標楷體" w:eastAsia="標楷體" w:hAnsi="標楷體"/>
          <w:sz w:val="36"/>
          <w:szCs w:val="36"/>
        </w:rPr>
        <w:t>)</w:t>
      </w:r>
    </w:p>
    <w:p w:rsidR="0036651C" w:rsidRDefault="00F3581B">
      <w:pPr>
        <w:spacing w:line="500" w:lineRule="exact"/>
      </w:pPr>
      <w:r>
        <w:rPr>
          <w:rFonts w:ascii="標楷體" w:eastAsia="標楷體" w:hAnsi="標楷體"/>
          <w:b/>
          <w:szCs w:val="24"/>
        </w:rPr>
        <w:t>使用時機：</w:t>
      </w:r>
      <w:r>
        <w:rPr>
          <w:rFonts w:ascii="標楷體" w:eastAsia="標楷體" w:hAnsi="標楷體"/>
          <w:b/>
          <w:color w:val="FF0000"/>
          <w:szCs w:val="24"/>
        </w:rPr>
        <w:t>高一下學期末辦理高二上學期選課</w:t>
      </w:r>
    </w:p>
    <w:tbl>
      <w:tblPr>
        <w:tblW w:w="9498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344"/>
        <w:gridCol w:w="34"/>
        <w:gridCol w:w="1174"/>
        <w:gridCol w:w="1134"/>
        <w:gridCol w:w="2693"/>
      </w:tblGrid>
      <w:tr w:rsidR="0036651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1C" w:rsidRDefault="00F3581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1C" w:rsidRDefault="0036651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1C" w:rsidRDefault="00F3581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座號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1C" w:rsidRDefault="0036651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1C" w:rsidRDefault="00F3581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1C" w:rsidRDefault="0036651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51C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1C" w:rsidRDefault="00F3581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我的課程諮詢教師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1C" w:rsidRDefault="0036651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51C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51C" w:rsidRDefault="00F3581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1C" w:rsidRDefault="00F3581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那些高一科目比較讓你有成就感？</w:t>
            </w:r>
          </w:p>
          <w:p w:rsidR="0036651C" w:rsidRDefault="003665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51C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51C" w:rsidRDefault="003665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1C" w:rsidRDefault="00F3581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那些高一科目比較讓你困擾？</w:t>
            </w:r>
          </w:p>
        </w:tc>
      </w:tr>
      <w:tr w:rsidR="0036651C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51C" w:rsidRDefault="00F3581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學習興趣評估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1C" w:rsidRDefault="00F3581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目前在本校選擇哪一課學群或學科或學程？</w:t>
            </w:r>
          </w:p>
        </w:tc>
      </w:tr>
      <w:tr w:rsidR="0036651C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51C" w:rsidRDefault="003665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1C" w:rsidRDefault="00F3581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未來比較想讀什麼科系？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最多寫出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6651C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51C" w:rsidRDefault="00F3581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興趣偏好評估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1C" w:rsidRDefault="00F358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高一曾經做過興趣測驗，你的結果是哪一個組合：</w:t>
            </w:r>
          </w:p>
          <w:p w:rsidR="0036651C" w:rsidRDefault="00F3581B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興趣組合：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</w:t>
            </w:r>
          </w:p>
          <w:p w:rsidR="0036651C" w:rsidRDefault="00F358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實用型</w:t>
            </w:r>
            <w:r>
              <w:rPr>
                <w:rFonts w:ascii="標楷體" w:eastAsia="標楷體" w:hAnsi="標楷體"/>
                <w:sz w:val="28"/>
                <w:szCs w:val="28"/>
              </w:rPr>
              <w:t>(R)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研究型</w:t>
            </w:r>
            <w:r>
              <w:rPr>
                <w:rFonts w:ascii="標楷體" w:eastAsia="標楷體" w:hAnsi="標楷體"/>
                <w:sz w:val="28"/>
                <w:szCs w:val="28"/>
              </w:rPr>
              <w:t>(I)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事務型</w:t>
            </w:r>
            <w:r>
              <w:rPr>
                <w:rFonts w:ascii="標楷體" w:eastAsia="標楷體" w:hAnsi="標楷體"/>
                <w:sz w:val="28"/>
                <w:szCs w:val="28"/>
              </w:rPr>
              <w:t>(C)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</w:p>
          <w:p w:rsidR="0036651C" w:rsidRDefault="00F3581B">
            <w:pPr>
              <w:tabs>
                <w:tab w:val="left" w:pos="1956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藝術型</w:t>
            </w:r>
            <w:r>
              <w:rPr>
                <w:rFonts w:ascii="標楷體" w:eastAsia="標楷體" w:hAnsi="標楷體"/>
                <w:sz w:val="28"/>
                <w:szCs w:val="28"/>
              </w:rPr>
              <w:t>(A)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企業型</w:t>
            </w:r>
            <w:r>
              <w:rPr>
                <w:rFonts w:ascii="標楷體" w:eastAsia="標楷體" w:hAnsi="標楷體"/>
                <w:sz w:val="28"/>
                <w:szCs w:val="28"/>
              </w:rPr>
              <w:t>(E)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社會型</w:t>
            </w:r>
            <w:r>
              <w:rPr>
                <w:rFonts w:ascii="標楷體" w:eastAsia="標楷體" w:hAnsi="標楷體"/>
                <w:sz w:val="28"/>
                <w:szCs w:val="28"/>
              </w:rPr>
              <w:t>(S)</w:t>
            </w:r>
          </w:p>
        </w:tc>
      </w:tr>
      <w:tr w:rsidR="0036651C">
        <w:tblPrEx>
          <w:tblCellMar>
            <w:top w:w="0" w:type="dxa"/>
            <w:bottom w:w="0" w:type="dxa"/>
          </w:tblCellMar>
        </w:tblPrEx>
        <w:trPr>
          <w:trHeight w:val="163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51C" w:rsidRDefault="00F3581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性向能力評估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1C" w:rsidRDefault="00F358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高一曾經做過性向測驗，你的結果是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請標出表現最佳的前三名項目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36651C" w:rsidRDefault="00F358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語文推理、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空間關係、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圖形推理、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數學推理</w:t>
            </w:r>
          </w:p>
          <w:p w:rsidR="0036651C" w:rsidRDefault="00F358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機械推理、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中文詞語、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英文詞語、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知覺速度與確度</w:t>
            </w:r>
          </w:p>
        </w:tc>
      </w:tr>
      <w:tr w:rsidR="0036651C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51C" w:rsidRDefault="00F3581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1C" w:rsidRDefault="00F358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參加完選課說明會後，有關學校開的課程，你是否都了解？</w:t>
            </w:r>
          </w:p>
          <w:p w:rsidR="0036651C" w:rsidRDefault="00F3581B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是</w:t>
            </w:r>
            <w:r>
              <w:rPr>
                <w:rFonts w:ascii="標楷體" w:eastAsia="標楷體" w:hAnsi="標楷體"/>
                <w:sz w:val="28"/>
                <w:szCs w:val="36"/>
              </w:rPr>
              <w:t xml:space="preserve">   </w:t>
            </w:r>
          </w:p>
          <w:p w:rsidR="0036651C" w:rsidRDefault="00F3581B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否：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</w:tc>
      </w:tr>
      <w:tr w:rsidR="0036651C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51C" w:rsidRDefault="003665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1C" w:rsidRDefault="00F358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有關學校選課方面，是否需要協助？哪方面？</w:t>
            </w:r>
          </w:p>
          <w:p w:rsidR="0036651C" w:rsidRDefault="00F3581B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否，目前無須協助</w:t>
            </w:r>
            <w:r>
              <w:rPr>
                <w:rFonts w:ascii="標楷體" w:eastAsia="標楷體" w:hAnsi="標楷體"/>
                <w:sz w:val="28"/>
                <w:szCs w:val="36"/>
              </w:rPr>
              <w:t xml:space="preserve">   </w:t>
            </w:r>
          </w:p>
          <w:p w:rsidR="0036651C" w:rsidRDefault="00F3581B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是：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</w:tc>
      </w:tr>
      <w:tr w:rsidR="0036651C">
        <w:tblPrEx>
          <w:tblCellMar>
            <w:top w:w="0" w:type="dxa"/>
            <w:bottom w:w="0" w:type="dxa"/>
          </w:tblCellMar>
        </w:tblPrEx>
        <w:trPr>
          <w:trHeight w:val="2491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51C" w:rsidRDefault="00F3581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課程諮詢教師意見</w:t>
            </w:r>
          </w:p>
          <w:p w:rsidR="0036651C" w:rsidRDefault="00F3581B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由課程諮詢教師填寫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75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1C" w:rsidRDefault="00F3581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學生接受團體諮詢後可以自行選課。</w:t>
            </w:r>
          </w:p>
          <w:p w:rsidR="0036651C" w:rsidRDefault="00F3581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學生需個別諮詢，請學生於個別諮詢前完成：</w:t>
            </w:r>
          </w:p>
          <w:p w:rsidR="0036651C" w:rsidRDefault="00F3581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  <w:p w:rsidR="0036651C" w:rsidRDefault="00F3581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</w:tc>
      </w:tr>
      <w:tr w:rsidR="0036651C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9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51C" w:rsidRDefault="0036651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1C" w:rsidRDefault="00F3581B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課程諮詢教師核章</w:t>
            </w:r>
          </w:p>
        </w:tc>
        <w:tc>
          <w:tcPr>
            <w:tcW w:w="50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1C" w:rsidRDefault="0036651C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36651C" w:rsidRDefault="0036651C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36651C">
      <w:pgSz w:w="11906" w:h="16838"/>
      <w:pgMar w:top="426" w:right="1418" w:bottom="56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581B">
      <w:r>
        <w:separator/>
      </w:r>
    </w:p>
  </w:endnote>
  <w:endnote w:type="continuationSeparator" w:id="0">
    <w:p w:rsidR="00000000" w:rsidRDefault="00F3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581B">
      <w:r>
        <w:rPr>
          <w:color w:val="000000"/>
        </w:rPr>
        <w:separator/>
      </w:r>
    </w:p>
  </w:footnote>
  <w:footnote w:type="continuationSeparator" w:id="0">
    <w:p w:rsidR="00000000" w:rsidRDefault="00F35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651C"/>
    <w:rsid w:val="0036651C"/>
    <w:rsid w:val="00F3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deaoff1b</cp:lastModifiedBy>
  <cp:revision>2</cp:revision>
  <dcterms:created xsi:type="dcterms:W3CDTF">2021-03-25T02:21:00Z</dcterms:created>
  <dcterms:modified xsi:type="dcterms:W3CDTF">2021-03-25T02:21:00Z</dcterms:modified>
</cp:coreProperties>
</file>